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</w:t>
      </w:r>
      <w:bookmarkStart w:id="0" w:name="_GoBack"/>
      <w:bookmarkEnd w:id="0"/>
      <w:r w:rsidRPr="006E7255">
        <w:t>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7202F360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39BB22B1" w:rsidR="00D16C64" w:rsidRPr="00B437CB" w:rsidRDefault="00D16C64" w:rsidP="00F9476B">
            <w:pPr>
              <w:pStyle w:val="DocumentMetadata"/>
              <w:jc w:val="right"/>
            </w:pPr>
            <w:r>
              <w:t>201</w:t>
            </w:r>
            <w:r w:rsidR="454E65C1">
              <w:t>7</w:t>
            </w:r>
            <w:r w:rsidRPr="764B8F35">
              <w:t>.</w:t>
            </w:r>
            <w:r w:rsidR="445C90D0" w:rsidRPr="445C90D0">
              <w:t>0</w:t>
            </w:r>
            <w:r w:rsidR="00F9476B">
              <w:t>9</w:t>
            </w:r>
            <w:r w:rsidR="53AEEB26" w:rsidRPr="53AEEB26">
              <w:t>.1</w:t>
            </w:r>
            <w:r w:rsidR="00F9476B">
              <w:t>1</w:t>
            </w:r>
          </w:p>
        </w:tc>
      </w:tr>
      <w:tr w:rsidR="00D16C64" w:rsidRPr="00B437CB" w14:paraId="465625BE" w14:textId="77777777" w:rsidTr="7202F360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08023D22" w:rsidR="00D16C64" w:rsidRPr="00B437CB" w:rsidRDefault="27552235">
            <w:pPr>
              <w:pStyle w:val="DocumentMetadata"/>
              <w:jc w:val="right"/>
            </w:pPr>
            <w:r>
              <w:t>1</w:t>
            </w:r>
            <w:r w:rsidR="00DF60B7">
              <w:t>3</w:t>
            </w:r>
            <w:r w:rsidRPr="7202F360">
              <w:t xml:space="preserve"> </w:t>
            </w:r>
            <w:r w:rsidR="00F9476B">
              <w:t>September</w:t>
            </w:r>
            <w:r w:rsidR="7202F360">
              <w:t xml:space="preserve"> 2017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1" w:name="_Toc146460771"/>
      <w:bookmarkStart w:id="2" w:name="_Toc147917259"/>
      <w:r>
        <w:lastRenderedPageBreak/>
        <w:t>Current</w:t>
      </w:r>
      <w:r w:rsidRPr="006E7255">
        <w:t xml:space="preserve"> Records</w:t>
      </w:r>
    </w:p>
    <w:bookmarkEnd w:id="1"/>
    <w:bookmarkEnd w:id="2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3" w:name="_Toc146460792"/>
      <w:r>
        <w:t>Ladies - Senior</w:t>
      </w:r>
      <w:bookmarkEnd w:id="3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860AA" w:rsidRPr="00AF28B9" w14:paraId="400FDB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34B2C" w14:textId="1C218CEC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9A6C" w14:textId="3FE6E068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14:paraId="080BE6FF" w14:textId="173BDF6F" w:rsidR="003860AA" w:rsidRPr="00AF28B9" w:rsidRDefault="003860AA" w:rsidP="003860AA">
            <w:pPr>
              <w:pStyle w:val="NoSpacing"/>
              <w:jc w:val="right"/>
            </w:pPr>
            <w: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6EF75D25" w:rsidR="003860AA" w:rsidRPr="00AF28B9" w:rsidRDefault="003860AA" w:rsidP="003860AA">
            <w:pPr>
              <w:pStyle w:val="NoSpacing"/>
              <w:jc w:val="right"/>
            </w:pPr>
            <w:r>
              <w:t>11 June 2016</w:t>
            </w:r>
          </w:p>
        </w:tc>
      </w:tr>
      <w:tr w:rsidR="003860AA" w:rsidRPr="00AF28B9" w14:paraId="2EC621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4" w:name="_Hlk461816651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A7E5F7A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02543572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2BD3AA5" w:rsidR="003860AA" w:rsidRPr="00AF28B9" w:rsidRDefault="003860AA" w:rsidP="003860AA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507F9C7D" w:rsidR="003860AA" w:rsidRPr="00AF28B9" w:rsidRDefault="003860AA" w:rsidP="003860AA">
            <w:pPr>
              <w:pStyle w:val="NoSpacing"/>
              <w:jc w:val="right"/>
            </w:pPr>
            <w:r>
              <w:t>12 June 2016</w:t>
            </w:r>
          </w:p>
        </w:tc>
      </w:tr>
      <w:bookmarkEnd w:id="4"/>
      <w:tr w:rsidR="003860AA" w:rsidRPr="00ED5971" w14:paraId="3F23FC8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1E95BB1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720FC" w14:textId="77349343" w:rsidR="003860AA" w:rsidRPr="001549BB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93512" w14:textId="4FBB7846" w:rsidR="003860AA" w:rsidRPr="001549BB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125D5FE" w14:textId="753C051A" w:rsidR="003860AA" w:rsidRPr="001549BB" w:rsidRDefault="003860AA" w:rsidP="003860AA">
            <w:pPr>
              <w:pStyle w:val="NoSpacing"/>
              <w:jc w:val="right"/>
            </w:pPr>
            <w:r w:rsidRPr="001549BB">
              <w:t>7</w:t>
            </w:r>
            <w:r w:rsidR="00571597">
              <w:t>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1A9CBDEB" w:rsidR="003860AA" w:rsidRPr="001549BB" w:rsidRDefault="00571597" w:rsidP="003860AA">
            <w:pPr>
              <w:pStyle w:val="NoSpacing"/>
              <w:jc w:val="right"/>
            </w:pPr>
            <w:r>
              <w:t>21 June 2016</w:t>
            </w:r>
          </w:p>
        </w:tc>
      </w:tr>
      <w:tr w:rsidR="003860AA" w:rsidRPr="00AF28B9" w14:paraId="0EA3C15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4EB154C4" w:rsidR="003860AA" w:rsidRPr="00E20293" w:rsidRDefault="003860AA" w:rsidP="003860AA">
            <w:pPr>
              <w:pStyle w:val="NoSpacing"/>
              <w:rPr>
                <w:rStyle w:val="Strong"/>
              </w:rPr>
            </w:pPr>
            <w:bookmarkStart w:id="5" w:name="_Hlk461816882"/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A2B38" w14:textId="3B605C62" w:rsidR="003860AA" w:rsidRPr="00AF28B9" w:rsidRDefault="003860AA" w:rsidP="003860AA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8B240" w14:textId="7AC4DEA9" w:rsidR="003860AA" w:rsidRPr="00AF28B9" w:rsidRDefault="003860AA" w:rsidP="003860AA">
            <w:pPr>
              <w:pStyle w:val="NoSpacing"/>
            </w:pPr>
            <w:r>
              <w:t>Kent Police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FBB0FDA" w14:textId="3024F037" w:rsidR="003860AA" w:rsidRPr="00AF28B9" w:rsidRDefault="003860AA" w:rsidP="003860AA">
            <w:pPr>
              <w:pStyle w:val="NoSpacing"/>
              <w:jc w:val="right"/>
            </w:pPr>
            <w:r>
              <w:t>381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2CBC4BB6" w:rsidR="003860AA" w:rsidRPr="00AF28B9" w:rsidRDefault="003860AA" w:rsidP="003860AA">
            <w:pPr>
              <w:pStyle w:val="NoSpacing"/>
              <w:jc w:val="right"/>
            </w:pPr>
            <w:r>
              <w:t>18 June 2016</w:t>
            </w:r>
          </w:p>
        </w:tc>
      </w:tr>
      <w:bookmarkEnd w:id="5"/>
      <w:tr w:rsidR="003860AA" w:rsidRPr="00AF28B9" w14:paraId="4F22903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B9E234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7C21" w14:textId="54ECE59F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Ms H. Brown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FB956" w14:textId="1F31E280" w:rsidR="003860AA" w:rsidRPr="00AF28B9" w:rsidRDefault="003860AA" w:rsidP="003860AA">
            <w:pPr>
              <w:pStyle w:val="NoSpacing"/>
            </w:pPr>
            <w:r>
              <w:rPr>
                <w:lang w:val="en-US"/>
              </w:rPr>
              <w:t>Kent Police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3E5C653" w14:textId="0A8AA077" w:rsidR="003860AA" w:rsidRPr="00AF28B9" w:rsidRDefault="003860AA" w:rsidP="003860AA">
            <w:pPr>
              <w:pStyle w:val="NoSpacing"/>
              <w:jc w:val="right"/>
            </w:pPr>
            <w: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A326D76" w:rsidR="003860AA" w:rsidRPr="00AF28B9" w:rsidRDefault="003860AA" w:rsidP="003860AA">
            <w:pPr>
              <w:pStyle w:val="NoSpacing"/>
              <w:jc w:val="right"/>
            </w:pPr>
            <w:r>
              <w:t>19 June 2016</w:t>
            </w:r>
          </w:p>
        </w:tc>
      </w:tr>
      <w:tr w:rsidR="003860AA" w:rsidRPr="00AF28B9" w14:paraId="3996D1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1671E387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5ECBF40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5F7763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3236A88C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1C02CB1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ED5971" w14:paraId="40AEA0D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2CC205F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3860AA" w:rsidRPr="00ED5971" w:rsidRDefault="003860AA" w:rsidP="003860AA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34B7307E" w:rsidR="003860AA" w:rsidRPr="00ED5971" w:rsidRDefault="003860AA" w:rsidP="003860AA">
            <w:pPr>
              <w:pStyle w:val="NoSpacing"/>
              <w:jc w:val="right"/>
              <w:rPr>
                <w:lang w:val="it-IT"/>
              </w:rPr>
            </w:pPr>
          </w:p>
        </w:tc>
      </w:tr>
      <w:tr w:rsidR="003860AA" w:rsidRPr="00AF28B9" w14:paraId="55AF3A0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48E2828D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31F2C0FD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465C94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E75A2C8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11BBD8B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4918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32E18BC5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00BECD95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031100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631A3DB9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30DE817C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0F12F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3948973B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13D3A409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266F8E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51E9DD17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3860AA" w:rsidRPr="00AF28B9" w:rsidRDefault="003860AA" w:rsidP="003860AA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3860AA" w:rsidRPr="00AF28B9" w:rsidRDefault="003860AA" w:rsidP="003860AA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3860AA" w:rsidRPr="00AF28B9" w:rsidRDefault="003860AA" w:rsidP="003860AA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13DE4AD7" w:rsidR="003860AA" w:rsidRPr="00AF28B9" w:rsidRDefault="003860AA" w:rsidP="003860AA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3860AA" w:rsidRPr="00AF28B9" w14:paraId="2DA4AD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53E1AE08" w:rsidR="003860AA" w:rsidRPr="00E20293" w:rsidRDefault="003860AA" w:rsidP="003860AA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4F7B9A77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7A2DBC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331BE060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8ECE50B" w:rsidR="003860AA" w:rsidRPr="00AF28B9" w:rsidRDefault="003860AA" w:rsidP="003860AA">
            <w:pPr>
              <w:pStyle w:val="NoSpacing"/>
              <w:jc w:val="right"/>
            </w:pPr>
          </w:p>
        </w:tc>
      </w:tr>
      <w:tr w:rsidR="003860AA" w:rsidRPr="00AF28B9" w14:paraId="62B3D38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0073E38A" w:rsidR="003860AA" w:rsidRPr="00E20293" w:rsidRDefault="003860AA" w:rsidP="003860AA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3860AA" w:rsidRPr="00AF28B9" w:rsidRDefault="003860AA" w:rsidP="003860AA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3860AA" w:rsidRPr="00AF28B9" w:rsidRDefault="003860AA" w:rsidP="003860AA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007AC212" w:rsidR="003860AA" w:rsidRPr="00AF28B9" w:rsidRDefault="003860AA" w:rsidP="003860AA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6" w:name="_Toc146460793"/>
      <w:r>
        <w:t>Gentlemen - Senior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</w:p>
        </w:tc>
      </w:tr>
      <w:tr w:rsidR="00D16C64" w:rsidRPr="00AF28B9" w14:paraId="6A3547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1EFABC32" w:rsidR="00D16C64" w:rsidRPr="00AF28B9" w:rsidRDefault="00F9476B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14129937" w:rsidR="00D16C64" w:rsidRPr="00AF28B9" w:rsidRDefault="00F9476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288C9EA9" w:rsidR="00D16C64" w:rsidRPr="00AF28B9" w:rsidRDefault="00F9476B" w:rsidP="001032DD">
            <w:pPr>
              <w:pStyle w:val="NoSpacing"/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35AF7E68" w:rsidR="00D16C64" w:rsidRPr="00AF28B9" w:rsidRDefault="00F9476B" w:rsidP="001032DD">
            <w:pPr>
              <w:pStyle w:val="NoSpacing"/>
              <w:jc w:val="right"/>
            </w:pPr>
            <w:r>
              <w:t>05 Mar 2017</w:t>
            </w:r>
          </w:p>
        </w:tc>
      </w:tr>
      <w:tr w:rsidR="00D16C64" w:rsidRPr="00AF28B9" w14:paraId="0F467A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8911A6C" w:rsidR="00D16C64" w:rsidRPr="00AF28B9" w:rsidRDefault="00F9476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61AF7561" w:rsidR="00D16C64" w:rsidRPr="00AF28B9" w:rsidRDefault="00F9476B" w:rsidP="001032DD">
            <w:pPr>
              <w:pStyle w:val="NoSpacing"/>
              <w:jc w:val="right"/>
            </w:pPr>
            <w:r>
              <w:t>751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2336E368" w:rsidR="00D16C64" w:rsidRPr="00AF28B9" w:rsidRDefault="00F9476B" w:rsidP="001032DD">
            <w:pPr>
              <w:pStyle w:val="NoSpacing"/>
              <w:jc w:val="right"/>
            </w:pPr>
            <w:r>
              <w:t>04/05 Mar 2017</w:t>
            </w:r>
          </w:p>
        </w:tc>
      </w:tr>
      <w:tr w:rsidR="00D16C64" w:rsidRPr="00AF28B9" w14:paraId="314EC08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30C2AB90" w:rsidR="00D16C64" w:rsidRPr="00AF28B9" w:rsidRDefault="00C007DF" w:rsidP="001032DD">
            <w:pPr>
              <w:pStyle w:val="NoSpacing"/>
            </w:pPr>
            <w:r>
              <w:t>J.</w:t>
            </w:r>
            <w:r w:rsidR="44ECC216" w:rsidRPr="00AF28B9">
              <w:t xml:space="preserve"> Phillips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373C7E2B" w:rsidR="00D16C64" w:rsidRPr="00AF28B9" w:rsidRDefault="5480C843" w:rsidP="001032DD">
            <w:pPr>
              <w:pStyle w:val="NoSpacing"/>
            </w:pPr>
            <w:r w:rsidRPr="00AF28B9">
              <w:t xml:space="preserve">Dover Castle </w:t>
            </w:r>
            <w:r w:rsidR="00D16C64" w:rsidRPr="00AF28B9">
              <w:t>Archer</w:t>
            </w:r>
            <w:r w:rsidRPr="00AF28B9"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2D56F097" w:rsidR="00D16C64" w:rsidRPr="00AF28B9" w:rsidRDefault="2FD05C1D" w:rsidP="001032DD">
            <w:pPr>
              <w:pStyle w:val="NoSpacing"/>
              <w:jc w:val="right"/>
            </w:pPr>
            <w:r>
              <w:t>955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00F204D6" w:rsidR="00D16C64" w:rsidRPr="00AF28B9" w:rsidRDefault="00D16C64" w:rsidP="001032DD">
            <w:pPr>
              <w:pStyle w:val="NoSpacing"/>
              <w:jc w:val="right"/>
            </w:pPr>
            <w:r>
              <w:t>2</w:t>
            </w:r>
            <w:r w:rsidR="2FD05C1D">
              <w:t>3 Apr 2017</w:t>
            </w:r>
          </w:p>
        </w:tc>
      </w:tr>
      <w:tr w:rsidR="00D16C64" w:rsidRPr="00AF28B9" w14:paraId="2709A6A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8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9" w:name="_Toc147917270"/>
            <w:bookmarkEnd w:id="8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7"/>
      <w:r w:rsidRPr="00D000D6">
        <w:t xml:space="preserve"> Freestyle</w:t>
      </w:r>
      <w:bookmarkEnd w:id="9"/>
    </w:p>
    <w:p w14:paraId="677FDF50" w14:textId="77777777" w:rsidR="00D16C64" w:rsidRDefault="00D16C64" w:rsidP="00D16C64">
      <w:pPr>
        <w:pStyle w:val="Heading3"/>
      </w:pPr>
      <w:bookmarkStart w:id="10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11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10"/>
      <w:bookmarkEnd w:id="11"/>
    </w:p>
    <w:p w14:paraId="2BC311D3" w14:textId="77777777" w:rsidR="00D16C64" w:rsidRDefault="00D16C64" w:rsidP="00D16C64">
      <w:pPr>
        <w:pStyle w:val="Heading3"/>
      </w:pPr>
      <w:bookmarkStart w:id="12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0F4CA44B" w:rsidR="00D16C64" w:rsidRPr="00AF28B9" w:rsidRDefault="002D186B" w:rsidP="001032DD">
            <w:pPr>
              <w:pStyle w:val="NoSpacing"/>
            </w:pPr>
            <w:r>
              <w:t>Mrs. C. Andrews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1037C85A" w:rsidR="00D16C64" w:rsidRPr="00AF28B9" w:rsidRDefault="002D186B" w:rsidP="001032DD">
            <w:pPr>
              <w:pStyle w:val="NoSpacing"/>
            </w:pPr>
            <w:r>
              <w:t>Evolution</w:t>
            </w:r>
            <w:r>
              <w:rPr>
                <w:rStyle w:val="CommentReference"/>
                <w:lang w:val="en-US"/>
              </w:rPr>
              <w:commentReference w:id="13"/>
            </w:r>
            <w:r>
              <w:t xml:space="preserve">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3E39F645" w:rsidR="00D16C64" w:rsidRPr="00AF28B9" w:rsidRDefault="002D186B" w:rsidP="001032DD">
            <w:pPr>
              <w:pStyle w:val="NoSpacing"/>
              <w:jc w:val="right"/>
            </w:pPr>
            <w:r>
              <w:t>170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4B64C722" w:rsidR="00D16C64" w:rsidRPr="00AF28B9" w:rsidRDefault="002D186B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7F59A2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2EDD069E" w:rsidR="00D16C64" w:rsidRPr="00AF28B9" w:rsidRDefault="00556DE2" w:rsidP="001032DD">
            <w:pPr>
              <w:pStyle w:val="NoSpacing"/>
            </w:pPr>
            <w: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6DA570E2" w:rsidR="00D16C64" w:rsidRPr="00AF28B9" w:rsidRDefault="00556DE2" w:rsidP="001032DD">
            <w:pPr>
              <w:pStyle w:val="NoSpacing"/>
            </w:pPr>
            <w: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57BE9FBC" w:rsidR="00D16C64" w:rsidRPr="00AF28B9" w:rsidRDefault="00556DE2" w:rsidP="001032DD">
            <w:pPr>
              <w:pStyle w:val="NoSpacing"/>
              <w:jc w:val="right"/>
            </w:pPr>
            <w: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1939A5FF" w:rsidR="00D16C64" w:rsidRPr="00AF28B9" w:rsidRDefault="00556DE2" w:rsidP="001032DD">
            <w:pPr>
              <w:pStyle w:val="NoSpacing"/>
              <w:jc w:val="right"/>
            </w:pPr>
            <w:r>
              <w:t>14 Jun 2016</w:t>
            </w:r>
          </w:p>
        </w:tc>
      </w:tr>
      <w:tr w:rsidR="00D16C64" w:rsidRPr="00AF28B9" w14:paraId="1EF519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4" w:name="_Toc146460803"/>
      <w:bookmarkStart w:id="15" w:name="_Toc147917272"/>
      <w:bookmarkEnd w:id="12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2791B7CF" w:rsidR="00D16C64" w:rsidRPr="00AF28B9" w:rsidRDefault="026B3E57" w:rsidP="001032DD">
            <w:pPr>
              <w:pStyle w:val="NoSpacing"/>
            </w:pPr>
            <w:r w:rsidRPr="026B3E57">
              <w:t>Miss K. Collier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1B5847D0" w:rsidR="00D16C64" w:rsidRPr="00AF28B9" w:rsidRDefault="2612BCD6" w:rsidP="001032DD">
            <w:pPr>
              <w:pStyle w:val="NoSpacing"/>
            </w:pPr>
            <w:r w:rsidRPr="2612BCD6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2612BCD6" w:rsidP="001032DD">
            <w:pPr>
              <w:pStyle w:val="NoSpacing"/>
              <w:jc w:val="right"/>
            </w:pPr>
            <w:r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2612BCD6" w:rsidP="001032DD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19E8F3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571597" w:rsidRPr="00AF28B9" w14:paraId="30990A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BDAA0" w14:textId="7DCBD23E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6F097D" w14:textId="0F4D7FAD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6B7D2D0D" w:rsidR="00571597" w:rsidRPr="00AF28B9" w:rsidRDefault="00571597" w:rsidP="00571597">
            <w:pPr>
              <w:pStyle w:val="NoSpacing"/>
              <w:jc w:val="right"/>
            </w:pPr>
            <w: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660A8E5A" w:rsidR="00571597" w:rsidRPr="00AF28B9" w:rsidRDefault="00571597" w:rsidP="00571597">
            <w:pPr>
              <w:pStyle w:val="NoSpacing"/>
              <w:jc w:val="right"/>
            </w:pPr>
            <w:r>
              <w:t>13 August 2016</w:t>
            </w:r>
          </w:p>
        </w:tc>
      </w:tr>
      <w:tr w:rsidR="00571597" w:rsidRPr="00AF28B9" w14:paraId="42AC0A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69254ED4" w:rsidR="00571597" w:rsidRPr="00AF28B9" w:rsidRDefault="00571597" w:rsidP="00571597">
            <w:pPr>
              <w:pStyle w:val="NoSpacing"/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218CEB3C" w:rsidR="00571597" w:rsidRPr="00AF28B9" w:rsidRDefault="00571597" w:rsidP="00571597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04CA1F5" w:rsidR="00571597" w:rsidRPr="00AF28B9" w:rsidRDefault="00571597" w:rsidP="00571597">
            <w:pPr>
              <w:pStyle w:val="NoSpacing"/>
              <w:jc w:val="right"/>
            </w:pPr>
            <w:r>
              <w:t>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06CE288F" w:rsidR="00571597" w:rsidRPr="00AF28B9" w:rsidRDefault="00571597" w:rsidP="00571597">
            <w:pPr>
              <w:pStyle w:val="NoSpacing"/>
              <w:jc w:val="right"/>
            </w:pPr>
            <w:r>
              <w:t>18 Oct 2015</w:t>
            </w:r>
          </w:p>
        </w:tc>
      </w:tr>
      <w:tr w:rsidR="00571597" w:rsidRPr="00D57EF3" w14:paraId="55A1F80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561F71D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52A2E61E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Mstr. C. O’Malley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4E62F1AD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1FFE5B6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1FBF56A9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August 2016</w:t>
            </w:r>
          </w:p>
        </w:tc>
      </w:tr>
      <w:tr w:rsidR="00571597" w:rsidRPr="00AF28B9" w14:paraId="7D4E6F7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22840E5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04B4AE01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EFCE4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C63335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6038C17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3E2D27E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4E384841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0E542C68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19C2860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1D818EE8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13ED9BE0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D57EF3" w14:paraId="3C6F9F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3FAE11CC" w:rsidR="00571597" w:rsidRPr="00D57EF3" w:rsidRDefault="00571597" w:rsidP="00571597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571597" w:rsidRPr="00D57EF3" w:rsidRDefault="00571597" w:rsidP="00571597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2D2D58A2" w:rsidR="00571597" w:rsidRPr="00D57EF3" w:rsidRDefault="00571597" w:rsidP="00571597">
            <w:pPr>
              <w:pStyle w:val="NoSpacing"/>
              <w:jc w:val="right"/>
              <w:rPr>
                <w:lang w:val="it-IT"/>
              </w:rPr>
            </w:pPr>
          </w:p>
        </w:tc>
      </w:tr>
      <w:tr w:rsidR="00571597" w:rsidRPr="00AF28B9" w14:paraId="633F90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DC29725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2502F6C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6537D3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39A5B44E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192B9FF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5ADE09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40C5BD3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15A8492F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4DE9B1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10472D7A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40DD9919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0890956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0AC4F452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B2E88AC" w:rsidR="00571597" w:rsidRPr="00AF28B9" w:rsidRDefault="5403B00D" w:rsidP="00571597">
            <w:pPr>
              <w:pStyle w:val="NoSpacing"/>
            </w:pPr>
            <w:r w:rsidRPr="5403B00D">
              <w:t>Mstr. Corey O'Malley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45C2DEB1" w:rsidR="00571597" w:rsidRPr="00AF28B9" w:rsidRDefault="2A5AE967" w:rsidP="00571597">
            <w:pPr>
              <w:pStyle w:val="NoSpacing"/>
            </w:pPr>
            <w:r w:rsidRPr="2A5AE967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571597" w:rsidRPr="00AF28B9" w:rsidRDefault="2A5AE967" w:rsidP="00571597">
            <w:pPr>
              <w:pStyle w:val="NoSpacing"/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2D46A8C2" w:rsidR="00571597" w:rsidRPr="00AF28B9" w:rsidRDefault="2A5AE967" w:rsidP="00571597">
            <w:pPr>
              <w:pStyle w:val="NoSpacing"/>
              <w:jc w:val="right"/>
            </w:pPr>
            <w:r>
              <w:t>24 Apr 2017</w:t>
            </w:r>
          </w:p>
        </w:tc>
      </w:tr>
      <w:tr w:rsidR="00571597" w:rsidRPr="00AF28B9" w14:paraId="6CC257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5F5A7BA7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571597" w:rsidRPr="00AF28B9" w:rsidRDefault="00571597" w:rsidP="00571597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571597" w:rsidRPr="00AF28B9" w:rsidRDefault="00571597" w:rsidP="00571597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571597" w:rsidRPr="00AF28B9" w:rsidRDefault="00571597" w:rsidP="00571597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4DDE2C68" w:rsidR="00571597" w:rsidRPr="00AF28B9" w:rsidRDefault="00571597" w:rsidP="00571597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571597" w:rsidRPr="00AF28B9" w14:paraId="220CF0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48F72F4B" w:rsidR="00571597" w:rsidRPr="00275846" w:rsidRDefault="00571597" w:rsidP="00571597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2EECAEB5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28AEB39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3D4C307B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40F2CA6B" w:rsidR="00571597" w:rsidRPr="00AF28B9" w:rsidRDefault="00571597" w:rsidP="00571597">
            <w:pPr>
              <w:pStyle w:val="NoSpacing"/>
              <w:jc w:val="right"/>
            </w:pPr>
          </w:p>
        </w:tc>
      </w:tr>
      <w:tr w:rsidR="00571597" w:rsidRPr="00AF28B9" w14:paraId="696B65C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3488A69" w:rsidR="00571597" w:rsidRPr="00275846" w:rsidRDefault="00571597" w:rsidP="00571597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571597" w:rsidRPr="00AF28B9" w:rsidRDefault="00571597" w:rsidP="00571597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571597" w:rsidRPr="00AF28B9" w:rsidRDefault="00571597" w:rsidP="00571597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4209211F" w:rsidR="00571597" w:rsidRPr="00AF28B9" w:rsidRDefault="00571597" w:rsidP="00571597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4"/>
      <w:bookmarkEnd w:id="15"/>
    </w:p>
    <w:p w14:paraId="7DEC9228" w14:textId="77777777" w:rsidR="00D16C64" w:rsidRDefault="00D16C64" w:rsidP="00D16C64">
      <w:pPr>
        <w:pStyle w:val="Heading3"/>
      </w:pPr>
      <w:bookmarkStart w:id="16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4DD9D84" w:rsidR="00D16C64" w:rsidRPr="00AF28B9" w:rsidRDefault="7472A85C" w:rsidP="00FA62BB">
            <w:pPr>
              <w:pStyle w:val="NoSpacing"/>
            </w:pPr>
            <w:r w:rsidRPr="7472A85C">
              <w:t>M</w:t>
            </w:r>
            <w:r w:rsidR="0DFBD192" w:rsidRPr="7472A85C">
              <w:t>rs</w:t>
            </w:r>
            <w:r w:rsidR="1C07513D" w:rsidRPr="7472A85C">
              <w:t>. G. Collier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5F1A08C3" w:rsidR="00D16C64" w:rsidRPr="00AF28B9" w:rsidRDefault="077A6E48" w:rsidP="00FA62BB">
            <w:pPr>
              <w:pStyle w:val="NoSpacing"/>
            </w:pPr>
            <w:r w:rsidRPr="077A6E48"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77A6E48" w:rsidP="00FA62BB">
            <w:pPr>
              <w:pStyle w:val="NoSpacing"/>
              <w:jc w:val="right"/>
            </w:pPr>
            <w:r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77A6E48" w:rsidP="00FA62BB">
            <w:pPr>
              <w:pStyle w:val="NoSpacing"/>
              <w:jc w:val="right"/>
            </w:pPr>
            <w:r>
              <w:t>18 Sep 2016</w:t>
            </w:r>
          </w:p>
        </w:tc>
      </w:tr>
      <w:tr w:rsidR="00D16C64" w:rsidRPr="00AF28B9" w14:paraId="4F3829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7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6"/>
      <w:bookmarkEnd w:id="17"/>
    </w:p>
    <w:p w14:paraId="26DEAFDB" w14:textId="77777777" w:rsidR="00D16C64" w:rsidRDefault="00D16C64" w:rsidP="00D16C64">
      <w:pPr>
        <w:pStyle w:val="Heading3"/>
      </w:pPr>
      <w:bookmarkStart w:id="18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0BCB28CF" w:rsidR="00D16C64" w:rsidRPr="00AF28B9" w:rsidRDefault="00FF6016" w:rsidP="00390123">
            <w:pPr>
              <w:pStyle w:val="NoSpacing"/>
            </w:pPr>
            <w:r>
              <w:t>Mrs. L. Coates</w:t>
            </w:r>
            <w:r w:rsidR="008D15BC">
              <w:t xml:space="preserve"> &amp; Mrs M Coates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2311806C" w:rsidR="00D16C64" w:rsidRPr="00AF28B9" w:rsidRDefault="00FF6016" w:rsidP="00390123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42F0BDCA" w:rsidR="00D16C64" w:rsidRPr="00AF28B9" w:rsidRDefault="00FF6016" w:rsidP="00390123">
            <w:pPr>
              <w:pStyle w:val="NoSpacing"/>
              <w:jc w:val="right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2F933B48" w:rsidR="00D16C64" w:rsidRPr="00AF28B9" w:rsidRDefault="00FF6016" w:rsidP="00390123">
            <w:pPr>
              <w:pStyle w:val="NoSpacing"/>
              <w:jc w:val="right"/>
            </w:pPr>
            <w:r>
              <w:t>08 Aug 2015</w:t>
            </w:r>
          </w:p>
        </w:tc>
      </w:tr>
      <w:tr w:rsidR="00FF6016" w:rsidRPr="00AF28B9" w14:paraId="6837A0B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1A81C8D2" w:rsidR="00FF6016" w:rsidRPr="00AF28B9" w:rsidRDefault="00FF6016" w:rsidP="00FF6016">
            <w:pPr>
              <w:pStyle w:val="NoSpacing"/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0001E0F5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5D12D66B" w:rsidR="00FF6016" w:rsidRPr="00AF28B9" w:rsidRDefault="00FF6016" w:rsidP="00FF6016">
            <w:pPr>
              <w:pStyle w:val="NoSpacing"/>
              <w:jc w:val="right"/>
            </w:pPr>
            <w:r>
              <w:t>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49E2A903" w:rsidR="00FF6016" w:rsidRPr="00AF28B9" w:rsidRDefault="00FF6016" w:rsidP="00FF6016">
            <w:pPr>
              <w:pStyle w:val="NoSpacing"/>
              <w:jc w:val="right"/>
            </w:pPr>
            <w:r>
              <w:t>18 Oct 2015</w:t>
            </w:r>
          </w:p>
        </w:tc>
      </w:tr>
      <w:tr w:rsidR="00FF6016" w:rsidRPr="00D57EF3" w14:paraId="46E54AF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2AEF5DCF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3D4A182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Mrs. L.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5E8D8834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5977290C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201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4B6E89B3" w:rsidR="00FF6016" w:rsidRPr="00D57EF3" w:rsidRDefault="002D186B" w:rsidP="00FF6016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14 Aug 2016</w:t>
            </w:r>
          </w:p>
        </w:tc>
      </w:tr>
      <w:tr w:rsidR="00FF6016" w:rsidRPr="00AF28B9" w14:paraId="56408E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3C0F528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D4ADD0E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3E512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2ACC5E50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2939D5D0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02836E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3A960B3C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3CC3B225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A30FD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6E1F2B0E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6D1F8ADD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D57EF3" w14:paraId="5BCB28F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3ADDE178" w:rsidR="00FF6016" w:rsidRPr="00D57EF3" w:rsidRDefault="00FF6016" w:rsidP="00FF6016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FF6016" w:rsidRPr="00D57EF3" w:rsidRDefault="00FF6016" w:rsidP="00FF6016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6772D18C" w:rsidR="00FF6016" w:rsidRPr="00D57EF3" w:rsidRDefault="00FF6016" w:rsidP="00FF6016">
            <w:pPr>
              <w:pStyle w:val="NoSpacing"/>
              <w:jc w:val="right"/>
              <w:rPr>
                <w:lang w:val="it-IT"/>
              </w:rPr>
            </w:pPr>
          </w:p>
        </w:tc>
      </w:tr>
      <w:tr w:rsidR="00FF6016" w:rsidRPr="00AF28B9" w14:paraId="7961FB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3FD4F2C9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11BDF7B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039D0D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333EF807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437D269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7EF32BC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3EB511EA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523B0ED6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63C42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5EAA9C4D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424B528C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348D15D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2B644F84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145C7DC5" w:rsidR="00FF6016" w:rsidRPr="00AF28B9" w:rsidRDefault="002D186B" w:rsidP="00FF6016">
            <w:pPr>
              <w:pStyle w:val="NoSpacing"/>
            </w:pPr>
            <w:r>
              <w:t>Mrs. L</w:t>
            </w:r>
            <w:r w:rsidR="4867EF70">
              <w:t>indsey</w:t>
            </w:r>
            <w:r>
              <w:t xml:space="preserve"> Coates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221BB19D" w:rsidR="00FF6016" w:rsidRPr="00AF28B9" w:rsidRDefault="002D186B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391444B6" w:rsidR="00FF6016" w:rsidRPr="00AF28B9" w:rsidRDefault="20441CFC" w:rsidP="00FF6016">
            <w:pPr>
              <w:pStyle w:val="NoSpacing"/>
              <w:jc w:val="right"/>
            </w:pPr>
            <w: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3B51AC9C" w:rsidR="00FF6016" w:rsidRPr="00AF28B9" w:rsidRDefault="002D186B" w:rsidP="00FF6016">
            <w:pPr>
              <w:pStyle w:val="NoSpacing"/>
              <w:jc w:val="right"/>
            </w:pPr>
            <w:r>
              <w:t>2</w:t>
            </w:r>
            <w:r w:rsidR="4774F6C6">
              <w:t xml:space="preserve">3 Apr </w:t>
            </w:r>
            <w:r>
              <w:t>201</w:t>
            </w:r>
            <w:r w:rsidR="4774F6C6">
              <w:t>7</w:t>
            </w:r>
          </w:p>
        </w:tc>
      </w:tr>
      <w:tr w:rsidR="00FF6016" w:rsidRPr="00AF28B9" w14:paraId="6C2C1DB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21A64240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FF6016" w:rsidRPr="00AF28B9" w:rsidRDefault="00FF6016" w:rsidP="00FF6016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FF6016" w:rsidRPr="00AF28B9" w:rsidRDefault="00FF6016" w:rsidP="00FF6016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FF6016" w:rsidRPr="00AF28B9" w:rsidRDefault="00FF6016" w:rsidP="00FF6016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47BC661D" w:rsidR="00FF6016" w:rsidRPr="00AF28B9" w:rsidRDefault="00FF6016" w:rsidP="00FF6016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FF6016" w:rsidRPr="00AF28B9" w14:paraId="75E772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3393CA15" w:rsidR="00FF6016" w:rsidRPr="00275846" w:rsidRDefault="00FF6016" w:rsidP="00FF6016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340B60F8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412ECA2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3295B346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FF6016" w:rsidRPr="00AF28B9" w:rsidRDefault="00FF6016" w:rsidP="00FF6016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FF6016" w:rsidRPr="00AF28B9" w:rsidRDefault="00FF6016" w:rsidP="00FF6016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2BFD6197" w:rsidR="00FF6016" w:rsidRPr="00AF28B9" w:rsidRDefault="00FF6016" w:rsidP="00FF6016">
            <w:pPr>
              <w:pStyle w:val="NoSpacing"/>
              <w:jc w:val="right"/>
            </w:pPr>
          </w:p>
        </w:tc>
      </w:tr>
      <w:tr w:rsidR="00FF6016" w:rsidRPr="00AF28B9" w14:paraId="27AA1E9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605ED1D8" w:rsidR="00FF6016" w:rsidRPr="00275846" w:rsidRDefault="00FF6016" w:rsidP="00FF6016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33C208A7" w:rsidR="00FF6016" w:rsidRPr="00AF28B9" w:rsidRDefault="00FF6016" w:rsidP="00FF6016">
            <w:pPr>
              <w:pStyle w:val="NoSpacing"/>
            </w:pPr>
            <w:r>
              <w:t xml:space="preserve">Mrs. </w:t>
            </w:r>
            <w:r w:rsidR="008D15BC">
              <w:t>L</w:t>
            </w:r>
            <w:r>
              <w:t>. Coates</w:t>
            </w:r>
            <w:r w:rsidR="008D15BC">
              <w:t xml:space="preserve"> &amp; Mrs. M Coates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DFB45E7" w:rsidR="00FF6016" w:rsidRPr="00AF28B9" w:rsidRDefault="00FF6016" w:rsidP="00FF6016">
            <w:pPr>
              <w:pStyle w:val="NoSpacing"/>
            </w:pPr>
            <w:r>
              <w:t>Evolution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5D2BCFC7" w:rsidR="00FF6016" w:rsidRPr="00AF28B9" w:rsidRDefault="00FF6016" w:rsidP="00FF6016">
            <w:pPr>
              <w:pStyle w:val="NoSpacing"/>
              <w:jc w:val="right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F3A18D6" w:rsidR="00FF6016" w:rsidRPr="00AF28B9" w:rsidRDefault="00FF6016" w:rsidP="00FF6016">
            <w:pPr>
              <w:pStyle w:val="NoSpacing"/>
              <w:jc w:val="right"/>
            </w:pPr>
            <w:r>
              <w:t>01 Nov 2015</w:t>
            </w: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9" w:name="_Toc147917285"/>
      <w:bookmarkEnd w:id="18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9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20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20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1C021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1C021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C007DF">
      <w:headerReference w:type="even" r:id="rId11"/>
      <w:headerReference w:type="defaul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Tony Henwood" w:date="2016-10-14T21:09:00Z" w:initials="TH">
    <w:p w14:paraId="1E5115E5" w14:textId="27C1C357" w:rsidR="002D186B" w:rsidRDefault="002D186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5115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C692" w14:textId="77777777" w:rsidR="003860AA" w:rsidRDefault="003860AA" w:rsidP="001408DA">
      <w:r>
        <w:separator/>
      </w:r>
    </w:p>
    <w:p w14:paraId="3D5DA043" w14:textId="77777777" w:rsidR="003860AA" w:rsidRDefault="003860AA"/>
    <w:p w14:paraId="4BDA0048" w14:textId="77777777" w:rsidR="003860AA" w:rsidRDefault="003860AA"/>
    <w:p w14:paraId="0549B11D" w14:textId="77777777" w:rsidR="003860AA" w:rsidRDefault="003860AA"/>
    <w:p w14:paraId="771C48AC" w14:textId="77777777" w:rsidR="003860AA" w:rsidRDefault="003860AA"/>
  </w:endnote>
  <w:endnote w:type="continuationSeparator" w:id="0">
    <w:p w14:paraId="59147B10" w14:textId="77777777" w:rsidR="003860AA" w:rsidRDefault="003860AA" w:rsidP="001408DA">
      <w:r>
        <w:continuationSeparator/>
      </w:r>
    </w:p>
    <w:p w14:paraId="01C20476" w14:textId="77777777" w:rsidR="003860AA" w:rsidRDefault="003860AA"/>
    <w:p w14:paraId="0B31C8B6" w14:textId="77777777" w:rsidR="003860AA" w:rsidRDefault="003860AA"/>
    <w:p w14:paraId="0FED972F" w14:textId="77777777" w:rsidR="003860AA" w:rsidRDefault="003860AA"/>
    <w:p w14:paraId="28CD9EDD" w14:textId="77777777" w:rsidR="003860AA" w:rsidRDefault="0038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3860AA" w:rsidRPr="005F0A53" w:rsidRDefault="003860AA" w:rsidP="00571FB9">
    <w:pPr>
      <w:pStyle w:val="Footer1"/>
    </w:pPr>
    <w:r w:rsidRPr="005F0A53">
      <w:t>The Kent Archery Association is affiliated to:</w:t>
    </w:r>
  </w:p>
  <w:p w14:paraId="0968C2CE" w14:textId="77777777" w:rsidR="003860AA" w:rsidRDefault="003860AA" w:rsidP="002533C0">
    <w:pPr>
      <w:pStyle w:val="Footer2"/>
    </w:pPr>
    <w:r>
      <w:t>The Southern Counties Archery Society</w:t>
    </w:r>
  </w:p>
  <w:p w14:paraId="0968C2CF" w14:textId="77777777" w:rsidR="003860AA" w:rsidRDefault="003860AA" w:rsidP="002533C0">
    <w:pPr>
      <w:pStyle w:val="Footer2"/>
    </w:pPr>
    <w:r>
      <w:t>ArcheryGB, Lilleshall National Sports Centre, nr Newport, Shropshire  TF10 9AT</w:t>
    </w:r>
  </w:p>
  <w:p w14:paraId="0968C2D0" w14:textId="77777777" w:rsidR="003860AA" w:rsidRPr="00994121" w:rsidRDefault="003860AA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57C78" w14:textId="77777777" w:rsidR="003860AA" w:rsidRDefault="003860AA" w:rsidP="001408DA">
      <w:r>
        <w:separator/>
      </w:r>
    </w:p>
    <w:p w14:paraId="18B4D0E0" w14:textId="77777777" w:rsidR="003860AA" w:rsidRDefault="003860AA"/>
    <w:p w14:paraId="6BBDED93" w14:textId="77777777" w:rsidR="003860AA" w:rsidRDefault="003860AA"/>
    <w:p w14:paraId="70501630" w14:textId="77777777" w:rsidR="003860AA" w:rsidRDefault="003860AA"/>
    <w:p w14:paraId="4B701DF5" w14:textId="77777777" w:rsidR="003860AA" w:rsidRDefault="003860AA"/>
  </w:footnote>
  <w:footnote w:type="continuationSeparator" w:id="0">
    <w:p w14:paraId="7A8B4A4F" w14:textId="77777777" w:rsidR="003860AA" w:rsidRDefault="003860AA" w:rsidP="001408DA">
      <w:r>
        <w:continuationSeparator/>
      </w:r>
    </w:p>
    <w:p w14:paraId="4CAEC3D7" w14:textId="77777777" w:rsidR="003860AA" w:rsidRDefault="003860AA"/>
    <w:p w14:paraId="679BF4C8" w14:textId="77777777" w:rsidR="003860AA" w:rsidRDefault="003860AA"/>
    <w:p w14:paraId="650A8927" w14:textId="77777777" w:rsidR="003860AA" w:rsidRDefault="003860AA"/>
    <w:p w14:paraId="603C779B" w14:textId="77777777" w:rsidR="003860AA" w:rsidRDefault="003860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3860AA" w:rsidRDefault="003860AA"/>
  <w:p w14:paraId="4A9F4374" w14:textId="77777777" w:rsidR="003860AA" w:rsidRDefault="003860AA"/>
  <w:p w14:paraId="609F36DA" w14:textId="77777777" w:rsidR="003860AA" w:rsidRDefault="003860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3860AA" w14:paraId="0968C2C1" w14:textId="77777777" w:rsidTr="001C0215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3860AA" w:rsidRDefault="003860AA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133B7B23" w:rsidR="003860AA" w:rsidRDefault="003860AA" w:rsidP="00AC77AC">
          <w:pPr>
            <w:jc w:val="center"/>
          </w:pPr>
          <w:r w:rsidRPr="001408DA">
            <w:t>Page</w:t>
          </w:r>
          <w:r w:rsidRPr="001C0215">
            <w:rPr>
              <w:rFonts w:eastAsia="Tahoma" w:cs="Tahoma"/>
            </w:rPr>
            <w:t> </w:t>
          </w:r>
          <w:r w:rsidRPr="781BD34A">
            <w:t>(</w:t>
          </w:r>
          <w:r w:rsidRPr="001C0215">
            <w:rPr>
              <w:noProof/>
            </w:rPr>
            <w:fldChar w:fldCharType="begin"/>
          </w:r>
          <w:r w:rsidRPr="001408DA">
            <w:instrText xml:space="preserve"> PAGE </w:instrText>
          </w:r>
          <w:r w:rsidRPr="3C16BD61">
            <w:fldChar w:fldCharType="separate"/>
          </w:r>
          <w:r w:rsidR="001C0215">
            <w:rPr>
              <w:noProof/>
            </w:rPr>
            <w:t>3</w:t>
          </w:r>
          <w:r w:rsidRPr="001C0215">
            <w:rPr>
              <w:noProof/>
            </w:rPr>
            <w:fldChar w:fldCharType="end"/>
          </w:r>
          <w:r w:rsidRPr="781BD34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3860AA" w:rsidRDefault="003860AA" w:rsidP="00BA491D"/>
      </w:tc>
    </w:tr>
    <w:tr w:rsidR="003860AA" w14:paraId="0968C2C5" w14:textId="77777777" w:rsidTr="001C0215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3860AA" w:rsidRDefault="003860AA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3860AA" w:rsidRDefault="003860AA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3860AA" w:rsidRDefault="003860AA" w:rsidP="00BA491D"/>
      </w:tc>
    </w:tr>
  </w:tbl>
  <w:p w14:paraId="0968C2C6" w14:textId="77777777" w:rsidR="003860AA" w:rsidRPr="00761C8A" w:rsidRDefault="003860AA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Henwood">
    <w15:presenceInfo w15:providerId="Windows Live" w15:userId="eb746ae2006c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markup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549BB"/>
    <w:rsid w:val="00163446"/>
    <w:rsid w:val="001707AB"/>
    <w:rsid w:val="00173C2C"/>
    <w:rsid w:val="00177791"/>
    <w:rsid w:val="00187B69"/>
    <w:rsid w:val="00195E5C"/>
    <w:rsid w:val="0019679E"/>
    <w:rsid w:val="001A44E1"/>
    <w:rsid w:val="001B056D"/>
    <w:rsid w:val="001B6E6A"/>
    <w:rsid w:val="001C0215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D186B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6302F"/>
    <w:rsid w:val="00373B0B"/>
    <w:rsid w:val="00375F9F"/>
    <w:rsid w:val="003823D3"/>
    <w:rsid w:val="003860AA"/>
    <w:rsid w:val="00387821"/>
    <w:rsid w:val="00390123"/>
    <w:rsid w:val="00391F76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56DE2"/>
    <w:rsid w:val="00566DDD"/>
    <w:rsid w:val="00571597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D15BC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07DF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DF60B7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24A16"/>
    <w:rsid w:val="00F4580E"/>
    <w:rsid w:val="00F520B1"/>
    <w:rsid w:val="00F56AD1"/>
    <w:rsid w:val="00F6391D"/>
    <w:rsid w:val="00F72C84"/>
    <w:rsid w:val="00F7694D"/>
    <w:rsid w:val="00F8535F"/>
    <w:rsid w:val="00F91F78"/>
    <w:rsid w:val="00F9476B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  <w:rsid w:val="00FF6016"/>
    <w:rsid w:val="026B3E57"/>
    <w:rsid w:val="0340A9EA"/>
    <w:rsid w:val="077A6E48"/>
    <w:rsid w:val="0A27D15B"/>
    <w:rsid w:val="0DFBD192"/>
    <w:rsid w:val="1741E1B5"/>
    <w:rsid w:val="1C07513D"/>
    <w:rsid w:val="20441CFC"/>
    <w:rsid w:val="2612BCD6"/>
    <w:rsid w:val="27552235"/>
    <w:rsid w:val="2A5AE967"/>
    <w:rsid w:val="2B4D29D6"/>
    <w:rsid w:val="2D631CE5"/>
    <w:rsid w:val="2FD05C1D"/>
    <w:rsid w:val="3C16BD61"/>
    <w:rsid w:val="445C90D0"/>
    <w:rsid w:val="44ECC216"/>
    <w:rsid w:val="454E65C1"/>
    <w:rsid w:val="4774F6C6"/>
    <w:rsid w:val="483AF6ED"/>
    <w:rsid w:val="4867EF70"/>
    <w:rsid w:val="53AEEB26"/>
    <w:rsid w:val="5403B00D"/>
    <w:rsid w:val="5480C843"/>
    <w:rsid w:val="59965F43"/>
    <w:rsid w:val="6C1BCA41"/>
    <w:rsid w:val="7202F360"/>
    <w:rsid w:val="7472A85C"/>
    <w:rsid w:val="764B8F35"/>
    <w:rsid w:val="781BD34A"/>
    <w:rsid w:val="7B3F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68BC12"/>
  <w15:docId w15:val="{3B461212-DC16-4D5E-A9B9-A90B23DD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18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0823-0B9C-4D35-BFF4-A0DB312E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</TotalTime>
  <Pages>22</Pages>
  <Words>4477</Words>
  <Characters>25519</Characters>
  <Application>Microsoft Office Word</Application>
  <DocSecurity>0</DocSecurity>
  <Lines>212</Lines>
  <Paragraphs>59</Paragraphs>
  <ScaleCrop>false</ScaleCrop>
  <Company>HP</Company>
  <LinksUpToDate>false</LinksUpToDate>
  <CharactersWithSpaces>29937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Woodgate, Terry</cp:lastModifiedBy>
  <cp:revision>87</cp:revision>
  <cp:lastPrinted>2014-02-25T00:33:00Z</cp:lastPrinted>
  <dcterms:created xsi:type="dcterms:W3CDTF">2013-11-24T14:44:00Z</dcterms:created>
  <dcterms:modified xsi:type="dcterms:W3CDTF">2017-09-13T08:18:00Z</dcterms:modified>
</cp:coreProperties>
</file>